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2A2821" w:rsidRDefault="002A2821" w:rsidP="002A2821">
      <w:pPr>
        <w:pStyle w:val="Heading4"/>
      </w:pPr>
      <w:bookmarkStart w:id="0" w:name="95"/>
      <w:r>
        <w:t xml:space="preserve">Званый пир </w:t>
      </w:r>
    </w:p>
    <w:p w:rsidR="002A2821" w:rsidRDefault="002A2821" w:rsidP="002A2821">
      <w:pPr>
        <w:pStyle w:val="Heading4"/>
      </w:pPr>
      <w:r>
        <w:t>Лука 14:16-24, а также Матфей 22:1-14</w:t>
      </w:r>
      <w:bookmarkEnd w:id="0"/>
    </w:p>
    <w:p w:rsidR="002A2821" w:rsidRPr="002A2821" w:rsidRDefault="002A2821" w:rsidP="002A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для преподавателей</w:t>
      </w:r>
    </w:p>
    <w:p w:rsidR="002A2821" w:rsidRPr="002A2821" w:rsidRDefault="002A2821" w:rsidP="002A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притче содержатся яркие контрасты. С одной стороны, мы имеем дело с царем или богатым человеком, который готовит шикарный пир, рассчитанный на большое количество людей. С другой стороны, мы сталкиваемся с оскорбительным поведением тех, кто отказывается от приглашения, ссылаясь на сомнительные причины. Это дает нам возможность превознести милостивое великодушие Царя царей к нам, незаслуженным грешникам, и одновременно показать, как люди оскорбляют своего Создателя.</w:t>
      </w:r>
    </w:p>
    <w:p w:rsidR="002A2821" w:rsidRPr="002A2821" w:rsidRDefault="002A2821" w:rsidP="002A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Большим ободрением для нас является тот факт, что в нашем поколении, где подавляющее большинство взрослого населения с презрением относится к Евангелию, Господь Бог желает открыть двери Своего царства для молодежи. Даже многие евангельские христианские организации сомневаются в возможности действительного обращения детей, но мы в буквальном смысле понимаем приглашение Господа: </w:t>
      </w:r>
      <w:r w:rsidRPr="002A2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препятствуйте детям приходить ко Мне и не возбраняйте им, ибо таковых есть Царство Небесное. </w:t>
      </w:r>
      <w:r w:rsidRPr="002A2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урока мы на примере слуг в этой притче пригласим молодежь последовать за Иисусом.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Напомните детям, что во все времена положение человека в обществе определялось теми предложениями, которые он принимал. Некоторые взрослые готовы заплатить сотни и даже тысячи фунтов за билет на званый обед, чтобы побыть среди современной знати, выдающихся деятелей или спортсменов мирового значения. По случаю королевской или президентской свадьбы приглашения рассылаются немногим - сливкам общества. При коронации королевы Елизаветы II присутствовало всего лишь несколько лондонских школьников. Было очень много претендентов на эти немногие места, и руководство школ выбрали самых лучших учеников для участия в таком редком событии.</w:t>
            </w:r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Приглашение отвергнуто!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Обрисовав подобное событие в наши дни, давайте вернемся к знатному человеку в 14 гл. Луки (несомненно, он был известным и богатым), который готовил званый обед для элиты своего города. В те дни именное приглашение посылалось заранее. Затем, при приближении назначенного дня, именитым гостям высылалось повторное приглашение. Представьте себе изумление слуг хозяина пира, когда посетив намеченных гостей с повторным приглашением, они вдруг узнают об их нежелании прийти на пир. Хуже всего было услышать самые несущественные причины отказа!</w:t>
            </w:r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Первая причина отказа - "Я купил участок земли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теперь мне нужно пойти и посмотреть его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детям, насколько несущественным и нечестным выглядит это оправдание. Почему этому человеку нужно было идти осматривать участок? Наверняка он уже смотрел его, а если нет, то он не купил бы его. Что изменится от того, что он посмотрит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участок? Если покупка была неудачной, смотри не смотри, от этого ничего не изменится. Более вероятно, что он хотел пойти и порадоваться своему приобретению. Он предпочел собственное развлечение своей обязанности присутствовать на пире, и его оправдание указывает на предпочтение одного другому. Он </w:t>
            </w:r>
            <w:r w:rsidRPr="002A2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предпочел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наслаждаться своей собственностью, нежели быть в обществе своего богатого друга.</w:t>
            </w:r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Вторая причина отказа - "Я купил пять пар волов,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иду испытать их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Опять мы можем видеть, насколько глупо это оправдание. Подобно человеку, купившему землю, этот приглашенный уже должен был видеть волов. А если и нет, то почему бы не послать слугу испытать их? Или почему бы не испытать их после пира? Волы не будут ничего возражать! Отказ этого человека выглядит как оскорбление - "Я считаю свои дела и повседневные обязанности более важными, нежели тебя и твой пир!" Конечно, хотя отказ и был грубым, но был выражен в вежливой форме: "Пожалуйста, прости меня!" Но вежливый отказ не может скрыть оскорбительного отношения. Старшим детям можно предложить рассмотрение таких аргументов, как "Я купил машину, и мне нужно попробовать, как она ездит. Мне нужно настроить мой новый компьютер, поэтому я не могу прийти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Третья причина отказа - "Я женился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потому не могу придти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Напрашивается вопрос, а почему не можешь? Ведь будут рады видеть и твою жену. Да и в любом случае она захочет, чтобы ее муж пошел. Было бы более честным, если б он просто сказал "Я не приду" 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не могу прийти." Он свалил все на семью, а вся причина заключалась в его нежелании придти. Так получилось, что привилегированные гости отвергли шанс, который представился им в жизни, и оскорбили своего милостивого друга безнадежным отказом. Отметьте, что они предпочли посвятить время своей собственности, своему делу, семьям, точно так, как поступают многие люди в наши дни, когда Бог призывает их поклониться Ему.</w:t>
            </w:r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Представьте себе, как рассердился царь, когда услышал отказ. Но он был полон решимости 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пир. Его слуги были посланы в дома к беднякам и туда, где были собраны убогие, слепые и хромые, и приглашали всех, пока зал не зазвенел от радостных восклицаний тех, кто раньше видел этот особняк только со стороны. Они 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были, без богатого убранства, денег или чего-то еще для того, чтобы насладиться богатством праздника.</w:t>
            </w:r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предположить, что когда праздник был в самом разгаре и аромат яств разносился по округе, сопровождаемый звуками музыкальных инструментов, кто-то из приглашенных и не пришедших, возможно, пересмотрели свое решение и захотели прийти. Но, если бы они и пришли, насколько они были бы разочарованны, обнаружив, что вместо радушного приема, стоявшая у дверей стража выставила бы их (ст.24). Так решил хозяин пира, что никто из 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званных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будет допущен.</w:t>
            </w:r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Еще одно приглашение.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Обратимся теперь к приглашению Господа, зову Евангелия, обращенного ко всем, и опишем, сколько людей в наше время отказываются принять его. Когда мы ходим по домам и приглашаем в воскресную школу, люди либо усмехаются, либо ссылаются на занятость. Попросите детей рассказать, что отвечают на их приглашения. Покажите, что они очень похожи на тех, о которых говорится в притче. "Я слишком занят" (хотя люди находят время, чтоб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сидеть у телевизоров, но слишком заняты для духовных нужд!); "Я приобрел новую машину и хочу выехать с семьей отдохнуть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"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нужно посетить родителей в воскресенье." "У меня нет времени, чтобы ходить в церковь." "Меня выбрали в футбольную команду."</w:t>
            </w:r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извинения.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старших классов могут перечислить другие, более утонченные, отговорки чтобы верить в Бога и не поклоняться Ему, которые облечены в более искусную форму. "Я не могу верить в Бога, Который допускает войны, страдания и смерть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звучит как оправдание, особенно из уст тех, которые вообще не хотят слышать никаких объяснений. Вполне понятно, что они просто ставят барьер, разделяющий их с Богом, и не пытаются получить ответ. Война, болезни и тому подобное происходят по причине нашего греха против Бога. Мы восстали против Бога и лишили 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помощи. Еще одно извинение звучит приблизительно так: "Я не могу верить в Бога, потому что наука доказала, что Он не существует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 же, наука этого не доказала, более того, многие ученые во всем мире верят в Бога.</w:t>
            </w:r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суда.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Предупредите детей, что все те, которые отвергают приглашение Господа к обращению и прощению грехов, окажутся вне врат небесных. (Точно так же, как все, отказавшиеся придти на званый пир.) Гордые, </w:t>
            </w:r>
            <w:proofErr w:type="spell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самоправедные</w:t>
            </w:r>
            <w:proofErr w:type="spell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эгоистичные и жадные люди, не видящие нужды в Спасителе здесь, окажутся не допущенными в вечное царство Бога.</w:t>
            </w:r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Великий Божий пир.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великий праздник, который приготовил Бог для всех тех, кто отозвался на Его приглашение. Расскажите классу, что значит знать Господа и Царя царей как своего личного Спасителя и Друга. Он становится путеводителем нашей 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каждый день посылает нам неизведанную неверующими радость. Расскажите, как даже скорби и страдания Он использует для нашего блага. Бог приготовил для нас в небе чудесный дом, и смерть уже не страшит нас. Какой праздник! Призовите детей прислушаться к голосу Спасителя и охотно, с радостью и благодарностью отозваться на Его зов.</w:t>
            </w:r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Его милостивое приглашение.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Представьте себе, в какой ситуации оказались бедные, убогие и слепые, </w:t>
            </w:r>
            <w:proofErr w:type="gramStart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оказавшиеся</w:t>
            </w:r>
            <w:proofErr w:type="gramEnd"/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концов приглашенными на пир. У них не было права на участие на таком пиру, они не владели землей, что являлось важным фактором для приглашения на общественные события. Они были нездоровы и могли страдать инфекционными болезнями. Некоторые из них были грязными, неухоженными и обезображенными. На них была простая, неуклюжая и изношенная одежда, многие были в лохмотьях. Они не были готовы к банкету. Урок из этого такой: в Божьих очах наш грех уродлив, наша природа обезображена и поступки наши, как жалкие лохмотья. У нас нет никаких достоинств и добродетелей в Божьих очах, мы не заслуживаем ничего доброго. Эта сторона притчи позволяет нам подчеркнуть, что приглашение было </w:t>
            </w:r>
            <w:r w:rsidRPr="002A2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милостивым.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"Милость" означает что-то совершенно не заслуженное и не заработанное. Бог сделал нас пригодными и достойными Себя потому что (1) послал Христа пострадать и омыть наши грехи; (2) обновил и изменил наши жизни через обращение. Какая прекрасная возможность объяснить все это на примере притчи! </w:t>
            </w:r>
          </w:p>
          <w:p w:rsidR="002A2821" w:rsidRPr="002A2821" w:rsidRDefault="002A2821" w:rsidP="002A2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Описывая пир как праздник, который начинается для верующего в момент его обращения, не забудьте упомянуть о тех благословениях, которые мы испытываем уже сейчас. Иногда у детей создается </w:t>
            </w:r>
            <w:r w:rsidRPr="002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впечатление, что единственным результатом обращения является лишь то, что в конце жизни мы попадем на небо.</w:t>
            </w:r>
          </w:p>
          <w:p w:rsidR="00B933CE" w:rsidRDefault="00B933CE" w:rsidP="0046759C"/>
        </w:tc>
      </w:tr>
    </w:tbl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21" w:rsidRDefault="002A2821" w:rsidP="00506300">
      <w:pPr>
        <w:spacing w:after="0" w:line="240" w:lineRule="auto"/>
      </w:pPr>
      <w:r>
        <w:separator/>
      </w:r>
    </w:p>
  </w:endnote>
  <w:endnote w:type="continuationSeparator" w:id="0">
    <w:p w:rsidR="002A2821" w:rsidRDefault="002A2821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21" w:rsidRDefault="002A2821" w:rsidP="00506300">
      <w:pPr>
        <w:spacing w:after="0" w:line="240" w:lineRule="auto"/>
      </w:pPr>
      <w:r>
        <w:separator/>
      </w:r>
    </w:p>
  </w:footnote>
  <w:footnote w:type="continuationSeparator" w:id="0">
    <w:p w:rsidR="002A2821" w:rsidRDefault="002A2821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65036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65036B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2A2821" w:rsidRPr="002A2821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Новый Завет урок </w:t>
        </w:r>
        <w:r w:rsidR="002A2821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2821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36B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7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7C75B-A743-4B70-8039-87E55B9F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1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5</dc:title>
  <dc:subject/>
  <dc:creator>admin</dc:creator>
  <cp:keywords/>
  <dc:description/>
  <cp:lastModifiedBy>admin</cp:lastModifiedBy>
  <cp:revision>1</cp:revision>
  <dcterms:created xsi:type="dcterms:W3CDTF">2012-08-18T15:16:00Z</dcterms:created>
  <dcterms:modified xsi:type="dcterms:W3CDTF">2012-08-18T15:17:00Z</dcterms:modified>
</cp:coreProperties>
</file>